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52" w:rsidRPr="0048733F" w:rsidRDefault="008F6752" w:rsidP="0048733F">
      <w:pPr>
        <w:rPr>
          <w:rFonts w:ascii="Times New Roman" w:hAnsi="Times New Roman"/>
          <w:bCs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>На базе МБОУ «Основная общеобразовательная школа № 15» состоялся городской конкурс «Окружающий мир глазами детей»</w:t>
      </w:r>
      <w:r>
        <w:rPr>
          <w:rFonts w:ascii="Times New Roman" w:hAnsi="Times New Roman"/>
          <w:bCs/>
          <w:i w:val="0"/>
          <w:sz w:val="24"/>
          <w:szCs w:val="24"/>
          <w:lang w:val="ru-RU"/>
        </w:rPr>
        <w:t>.</w:t>
      </w:r>
    </w:p>
    <w:p w:rsidR="008F6752" w:rsidRPr="0048733F" w:rsidRDefault="008F6752" w:rsidP="0048733F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     </w:t>
      </w:r>
      <w:r w:rsidRPr="0048733F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Воспитание экологического мировоззрения, бережного отношения к природным ресурсам своего края; привлечение учащихся к проблемам изучения и охраны природы родного края и практической деятельности по их сохранению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</w:t>
      </w:r>
      <w:r w:rsidRPr="0048733F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- это  основные цели марафона.</w:t>
      </w:r>
    </w:p>
    <w:p w:rsidR="008F6752" w:rsidRDefault="008F6752">
      <w:pPr>
        <w:rPr>
          <w:rFonts w:ascii="Times New Roman" w:hAnsi="Times New Roman"/>
          <w:i w:val="0"/>
          <w:sz w:val="24"/>
          <w:szCs w:val="24"/>
          <w:lang w:val="ru-RU"/>
        </w:rPr>
      </w:pPr>
    </w:p>
    <w:p w:rsidR="008F6752" w:rsidRDefault="008F6752" w:rsidP="00AF5284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В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 xml:space="preserve"> конкурсе</w:t>
      </w:r>
      <w:r w:rsidRPr="00B709C6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>приняли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 xml:space="preserve"> участие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>11 общеобразовательных учреждений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8F6752" w:rsidRPr="0048733F" w:rsidRDefault="008F6752">
      <w:pPr>
        <w:rPr>
          <w:rFonts w:ascii="Times New Roman" w:hAnsi="Times New Roman"/>
          <w:i w:val="0"/>
          <w:sz w:val="24"/>
          <w:szCs w:val="24"/>
          <w:lang w:val="ru-RU"/>
        </w:rPr>
      </w:pPr>
      <w:r w:rsidRPr="0048733F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48733F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Экологический Марафон состоял из трёх 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этапов</w:t>
      </w:r>
      <w:r w:rsidRPr="0048733F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:</w:t>
      </w:r>
    </w:p>
    <w:p w:rsidR="008F6752" w:rsidRPr="0048733F" w:rsidRDefault="008F6752">
      <w:pPr>
        <w:rPr>
          <w:rFonts w:ascii="Times New Roman" w:hAnsi="Times New Roman"/>
          <w:b/>
          <w:i w:val="0"/>
          <w:iCs w:val="0"/>
          <w:sz w:val="24"/>
          <w:szCs w:val="24"/>
          <w:lang w:val="ru-RU" w:eastAsia="ru-RU"/>
        </w:rPr>
      </w:pPr>
      <w:r w:rsidRPr="0048733F">
        <w:rPr>
          <w:rFonts w:ascii="Times New Roman" w:hAnsi="Times New Roman"/>
          <w:b/>
          <w:i w:val="0"/>
          <w:iCs w:val="0"/>
          <w:sz w:val="24"/>
          <w:szCs w:val="24"/>
          <w:lang w:val="ru-RU" w:eastAsia="ru-RU"/>
        </w:rPr>
        <w:t>1.</w:t>
      </w:r>
      <w:r>
        <w:rPr>
          <w:rFonts w:ascii="Times New Roman" w:hAnsi="Times New Roman"/>
          <w:b/>
          <w:i w:val="0"/>
          <w:iCs w:val="0"/>
          <w:sz w:val="24"/>
          <w:szCs w:val="24"/>
          <w:lang w:val="ru-RU" w:eastAsia="ru-RU"/>
        </w:rPr>
        <w:t xml:space="preserve"> </w:t>
      </w:r>
      <w:r w:rsidRPr="0048733F">
        <w:rPr>
          <w:rFonts w:ascii="Times New Roman" w:hAnsi="Times New Roman"/>
          <w:b/>
          <w:i w:val="0"/>
          <w:iCs w:val="0"/>
          <w:sz w:val="24"/>
          <w:szCs w:val="24"/>
          <w:lang w:val="ru-RU" w:eastAsia="ru-RU"/>
        </w:rPr>
        <w:t xml:space="preserve">«Мастерская природы» </w:t>
      </w:r>
    </w:p>
    <w:p w:rsidR="008F6752" w:rsidRPr="0048733F" w:rsidRDefault="008F6752">
      <w:pP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48733F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Были представлены поделки из природного материала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, изготовленные детьми</w:t>
      </w:r>
      <w:r w:rsidRPr="0048733F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.</w:t>
      </w:r>
    </w:p>
    <w:p w:rsidR="008F6752" w:rsidRPr="0048733F" w:rsidRDefault="008F6752">
      <w:pP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P5150069" style="position:absolute;margin-left:4in;margin-top:25.75pt;width:149.35pt;height:199.5pt;z-index:251656704;visibility:visible">
            <v:imagedata r:id="rId5" o:title=""/>
          </v:shape>
        </w:pict>
      </w:r>
    </w:p>
    <w:p w:rsidR="008F6752" w:rsidRPr="0048733F" w:rsidRDefault="008F6752">
      <w:pP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 w:rsidRPr="005E5AD2">
        <w:rPr>
          <w:rFonts w:ascii="Times New Roman" w:hAnsi="Times New Roman"/>
          <w:i w:val="0"/>
          <w:noProof/>
          <w:sz w:val="24"/>
          <w:szCs w:val="24"/>
          <w:lang w:val="ru-RU" w:eastAsia="ru-RU"/>
        </w:rPr>
        <w:pict>
          <v:shape id="Рисунок 1" o:spid="_x0000_i1025" type="#_x0000_t75" alt="P5150072" style="width:236.25pt;height:175.5pt;visibility:visible">
            <v:imagedata r:id="rId6" o:title=""/>
          </v:shape>
        </w:pict>
      </w:r>
    </w:p>
    <w:p w:rsidR="008F6752" w:rsidRDefault="008F6752">
      <w:pP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:rsidR="008F6752" w:rsidRPr="0048733F" w:rsidRDefault="008F6752" w:rsidP="0048733F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48733F">
        <w:rPr>
          <w:rFonts w:ascii="Times New Roman" w:hAnsi="Times New Roman"/>
          <w:i w:val="0"/>
          <w:sz w:val="24"/>
          <w:szCs w:val="24"/>
          <w:lang w:val="ru-RU"/>
        </w:rPr>
        <w:t>Номинация «Красота  живой  природы»</w:t>
      </w:r>
    </w:p>
    <w:p w:rsidR="008F6752" w:rsidRPr="0048733F" w:rsidRDefault="008F6752" w:rsidP="0048733F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96"/>
        <w:gridCol w:w="3607"/>
        <w:gridCol w:w="2268"/>
        <w:gridCol w:w="1984"/>
        <w:gridCol w:w="992"/>
      </w:tblGrid>
      <w:tr w:rsidR="008F6752" w:rsidRPr="007F0AFE" w:rsidTr="00B709C6">
        <w:tc>
          <w:tcPr>
            <w:tcW w:w="896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07" w:type="dxa"/>
          </w:tcPr>
          <w:p w:rsidR="008F6752" w:rsidRPr="0048733F" w:rsidRDefault="008F6752" w:rsidP="007F0AF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ОУ</w:t>
            </w:r>
          </w:p>
        </w:tc>
        <w:tc>
          <w:tcPr>
            <w:tcW w:w="2268" w:type="dxa"/>
          </w:tcPr>
          <w:p w:rsidR="008F6752" w:rsidRDefault="008F6752" w:rsidP="007F0AF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Ф. И.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участника</w:t>
            </w:r>
          </w:p>
          <w:p w:rsidR="008F6752" w:rsidRPr="0048733F" w:rsidRDefault="008F6752" w:rsidP="007F0AF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1984" w:type="dxa"/>
          </w:tcPr>
          <w:p w:rsidR="008F6752" w:rsidRPr="0048733F" w:rsidRDefault="008F6752" w:rsidP="007F0AFE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992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Место </w:t>
            </w:r>
          </w:p>
        </w:tc>
      </w:tr>
      <w:tr w:rsidR="008F6752" w:rsidRPr="007F0AFE" w:rsidTr="00B709C6">
        <w:tc>
          <w:tcPr>
            <w:tcW w:w="896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07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МБОУ «СОШ №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18»</w:t>
            </w:r>
          </w:p>
        </w:tc>
        <w:tc>
          <w:tcPr>
            <w:tcW w:w="2268" w:type="dxa"/>
          </w:tcPr>
          <w:p w:rsidR="008F6752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Токпаев  Владислав</w:t>
            </w:r>
          </w:p>
        </w:tc>
        <w:tc>
          <w:tcPr>
            <w:tcW w:w="1984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Карелина С.А.</w:t>
            </w:r>
          </w:p>
        </w:tc>
        <w:tc>
          <w:tcPr>
            <w:tcW w:w="992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F6752" w:rsidRPr="0048733F" w:rsidTr="00B709C6">
        <w:tc>
          <w:tcPr>
            <w:tcW w:w="896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07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МБОУ «СОШ№ 6  с  углубленным  изучением  отдельных  предметов»</w:t>
            </w:r>
          </w:p>
        </w:tc>
        <w:tc>
          <w:tcPr>
            <w:tcW w:w="2268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Шумских  Иван</w:t>
            </w: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Кодинцев  Виктор</w:t>
            </w:r>
          </w:p>
        </w:tc>
        <w:tc>
          <w:tcPr>
            <w:tcW w:w="1984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Свинина С.С.</w:t>
            </w:r>
          </w:p>
        </w:tc>
        <w:tc>
          <w:tcPr>
            <w:tcW w:w="992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8F6752" w:rsidRPr="0048733F" w:rsidTr="00B709C6">
        <w:tc>
          <w:tcPr>
            <w:tcW w:w="896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07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МБОУ «СОШ №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11»</w:t>
            </w:r>
          </w:p>
        </w:tc>
        <w:tc>
          <w:tcPr>
            <w:tcW w:w="2268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Жадковская  Анна</w:t>
            </w:r>
          </w:p>
        </w:tc>
        <w:tc>
          <w:tcPr>
            <w:tcW w:w="1984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Сивакова Т.П.</w:t>
            </w:r>
          </w:p>
        </w:tc>
        <w:tc>
          <w:tcPr>
            <w:tcW w:w="992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8F6752" w:rsidRPr="0048733F" w:rsidTr="00B709C6">
        <w:tc>
          <w:tcPr>
            <w:tcW w:w="896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07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МБОУ «СОШ №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13»</w:t>
            </w:r>
          </w:p>
        </w:tc>
        <w:tc>
          <w:tcPr>
            <w:tcW w:w="2268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Медведкина  Мария</w:t>
            </w:r>
          </w:p>
        </w:tc>
        <w:tc>
          <w:tcPr>
            <w:tcW w:w="1984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Былдина Л.Н.</w:t>
            </w:r>
          </w:p>
        </w:tc>
        <w:tc>
          <w:tcPr>
            <w:tcW w:w="992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8F6752" w:rsidRPr="0048733F" w:rsidTr="00B709C6">
        <w:tc>
          <w:tcPr>
            <w:tcW w:w="896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07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МБОУ «ООШ №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15»</w:t>
            </w:r>
          </w:p>
        </w:tc>
        <w:tc>
          <w:tcPr>
            <w:tcW w:w="2268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Конькова  Елизавета</w:t>
            </w:r>
          </w:p>
        </w:tc>
        <w:tc>
          <w:tcPr>
            <w:tcW w:w="1984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Дешко Е.В.</w:t>
            </w:r>
          </w:p>
        </w:tc>
        <w:tc>
          <w:tcPr>
            <w:tcW w:w="992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</w:tbl>
    <w:p w:rsidR="008F6752" w:rsidRDefault="008F6752" w:rsidP="00AF5284">
      <w:pPr>
        <w:rPr>
          <w:rFonts w:ascii="Times New Roman" w:hAnsi="Times New Roman"/>
          <w:i w:val="0"/>
          <w:sz w:val="24"/>
          <w:szCs w:val="24"/>
          <w:lang w:val="ru-RU"/>
        </w:rPr>
      </w:pPr>
    </w:p>
    <w:p w:rsidR="008F6752" w:rsidRPr="00AF5284" w:rsidRDefault="008F6752" w:rsidP="00AF5284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AF5284">
        <w:rPr>
          <w:rFonts w:ascii="Times New Roman" w:hAnsi="Times New Roman"/>
          <w:i w:val="0"/>
          <w:sz w:val="24"/>
          <w:szCs w:val="24"/>
          <w:lang w:val="ru-RU"/>
        </w:rPr>
        <w:t>Номинация «Живое  рядом»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3"/>
        <w:gridCol w:w="3598"/>
        <w:gridCol w:w="2410"/>
        <w:gridCol w:w="1917"/>
        <w:gridCol w:w="918"/>
      </w:tblGrid>
      <w:tr w:rsidR="008F6752" w:rsidRPr="00194C33" w:rsidTr="00B709C6">
        <w:tc>
          <w:tcPr>
            <w:tcW w:w="763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98" w:type="dxa"/>
          </w:tcPr>
          <w:p w:rsidR="008F6752" w:rsidRPr="0048733F" w:rsidRDefault="008F6752" w:rsidP="00194C3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ОУ</w:t>
            </w:r>
          </w:p>
        </w:tc>
        <w:tc>
          <w:tcPr>
            <w:tcW w:w="2410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Ф. И. участника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7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Руководитель </w:t>
            </w:r>
          </w:p>
        </w:tc>
        <w:tc>
          <w:tcPr>
            <w:tcW w:w="918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Место </w:t>
            </w:r>
          </w:p>
        </w:tc>
      </w:tr>
      <w:tr w:rsidR="008F6752" w:rsidRPr="00194C33" w:rsidTr="00B709C6">
        <w:tc>
          <w:tcPr>
            <w:tcW w:w="763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98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МБОУ «СОШ №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24»</w:t>
            </w:r>
          </w:p>
        </w:tc>
        <w:tc>
          <w:tcPr>
            <w:tcW w:w="2410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Москалёва  Екатерина</w:t>
            </w:r>
          </w:p>
        </w:tc>
        <w:tc>
          <w:tcPr>
            <w:tcW w:w="1917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Куликова Л.В.</w:t>
            </w:r>
          </w:p>
        </w:tc>
        <w:tc>
          <w:tcPr>
            <w:tcW w:w="918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F6752" w:rsidRPr="0048733F" w:rsidTr="00B709C6">
        <w:tc>
          <w:tcPr>
            <w:tcW w:w="763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598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МБОУ</w:t>
            </w: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«Гимназия №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3»</w:t>
            </w:r>
          </w:p>
        </w:tc>
        <w:tc>
          <w:tcPr>
            <w:tcW w:w="2410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Поднепольский  Савелий</w:t>
            </w:r>
          </w:p>
        </w:tc>
        <w:tc>
          <w:tcPr>
            <w:tcW w:w="1917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Шипулина Г.М.</w:t>
            </w:r>
          </w:p>
        </w:tc>
        <w:tc>
          <w:tcPr>
            <w:tcW w:w="918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8F6752" w:rsidRPr="0048733F" w:rsidTr="00B709C6">
        <w:tc>
          <w:tcPr>
            <w:tcW w:w="763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598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МБОУ </w:t>
            </w: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«Гимназия №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8»</w:t>
            </w:r>
          </w:p>
        </w:tc>
        <w:tc>
          <w:tcPr>
            <w:tcW w:w="2410" w:type="dxa"/>
          </w:tcPr>
          <w:p w:rsidR="008F6752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Искандьярова</w:t>
            </w: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Варвара</w:t>
            </w:r>
          </w:p>
        </w:tc>
        <w:tc>
          <w:tcPr>
            <w:tcW w:w="1917" w:type="dxa"/>
          </w:tcPr>
          <w:p w:rsidR="008F6752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Дубова И.В.</w:t>
            </w:r>
          </w:p>
        </w:tc>
        <w:tc>
          <w:tcPr>
            <w:tcW w:w="918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</w:tbl>
    <w:p w:rsidR="008F6752" w:rsidRPr="0048733F" w:rsidRDefault="008F6752" w:rsidP="0048733F">
      <w:pPr>
        <w:rPr>
          <w:rFonts w:ascii="Times New Roman" w:hAnsi="Times New Roman"/>
          <w:i w:val="0"/>
          <w:sz w:val="24"/>
          <w:szCs w:val="24"/>
          <w:lang w:val="ru-RU"/>
        </w:rPr>
      </w:pPr>
    </w:p>
    <w:p w:rsidR="008F6752" w:rsidRPr="0048733F" w:rsidRDefault="008F6752" w:rsidP="0048733F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48733F">
        <w:rPr>
          <w:rFonts w:ascii="Times New Roman" w:hAnsi="Times New Roman"/>
          <w:i w:val="0"/>
          <w:sz w:val="24"/>
          <w:szCs w:val="24"/>
          <w:lang w:val="ru-RU"/>
        </w:rPr>
        <w:t>Номинация «Как  прекрасен  этот  мир»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3528"/>
        <w:gridCol w:w="1980"/>
        <w:gridCol w:w="1980"/>
        <w:gridCol w:w="900"/>
      </w:tblGrid>
      <w:tr w:rsidR="008F6752" w:rsidRPr="00194C33" w:rsidTr="00B709C6">
        <w:tc>
          <w:tcPr>
            <w:tcW w:w="540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28" w:type="dxa"/>
          </w:tcPr>
          <w:p w:rsidR="008F6752" w:rsidRPr="0048733F" w:rsidRDefault="008F6752" w:rsidP="00194C33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ОУ</w:t>
            </w:r>
          </w:p>
        </w:tc>
        <w:tc>
          <w:tcPr>
            <w:tcW w:w="1980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Ф. И. участника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0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Руководитель </w:t>
            </w:r>
          </w:p>
        </w:tc>
        <w:tc>
          <w:tcPr>
            <w:tcW w:w="900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Место </w:t>
            </w:r>
          </w:p>
        </w:tc>
      </w:tr>
      <w:tr w:rsidR="008F6752" w:rsidRPr="00194C33" w:rsidTr="00B709C6">
        <w:tc>
          <w:tcPr>
            <w:tcW w:w="540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28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МБОУ </w:t>
            </w: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«Кадетская СОШ №2»</w:t>
            </w:r>
          </w:p>
        </w:tc>
        <w:tc>
          <w:tcPr>
            <w:tcW w:w="1980" w:type="dxa"/>
          </w:tcPr>
          <w:p w:rsidR="008F6752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Жданова  Дарья</w:t>
            </w:r>
          </w:p>
        </w:tc>
        <w:tc>
          <w:tcPr>
            <w:tcW w:w="1980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Бушмакина Е.В.</w:t>
            </w:r>
          </w:p>
        </w:tc>
        <w:tc>
          <w:tcPr>
            <w:tcW w:w="900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F6752" w:rsidRPr="00B709C6" w:rsidTr="00B709C6">
        <w:tc>
          <w:tcPr>
            <w:tcW w:w="540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528" w:type="dxa"/>
          </w:tcPr>
          <w:p w:rsidR="008F6752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МБОУ «СОШ №10 </w:t>
            </w: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«Кадетский корпус</w:t>
            </w: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юных спасателей»</w:t>
            </w:r>
          </w:p>
        </w:tc>
        <w:tc>
          <w:tcPr>
            <w:tcW w:w="1980" w:type="dxa"/>
          </w:tcPr>
          <w:p w:rsidR="008F6752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Анненкова  Виктория</w:t>
            </w:r>
          </w:p>
        </w:tc>
        <w:tc>
          <w:tcPr>
            <w:tcW w:w="1980" w:type="dxa"/>
          </w:tcPr>
          <w:p w:rsidR="008F6752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Сердюкова  Т.Е.</w:t>
            </w:r>
          </w:p>
        </w:tc>
        <w:tc>
          <w:tcPr>
            <w:tcW w:w="900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</w:tbl>
    <w:p w:rsidR="008F6752" w:rsidRDefault="008F6752">
      <w:pP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:rsidR="008F6752" w:rsidRDefault="008F6752" w:rsidP="0048733F">
      <w:pPr>
        <w:spacing w:after="0" w:line="240" w:lineRule="auto"/>
        <w:rPr>
          <w:rFonts w:ascii="Times New Roman" w:hAnsi="Times New Roman"/>
          <w:b/>
          <w:bCs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 w:val="0"/>
          <w:iCs w:val="0"/>
          <w:sz w:val="24"/>
          <w:szCs w:val="24"/>
          <w:lang w:val="ru-RU" w:eastAsia="ru-RU"/>
        </w:rPr>
        <w:t>2.  Конкурс стихотворений   «Зелё</w:t>
      </w:r>
      <w:r w:rsidRPr="00392BA9">
        <w:rPr>
          <w:rFonts w:ascii="Times New Roman" w:hAnsi="Times New Roman"/>
          <w:b/>
          <w:bCs/>
          <w:i w:val="0"/>
          <w:iCs w:val="0"/>
          <w:sz w:val="24"/>
          <w:szCs w:val="24"/>
          <w:lang w:val="ru-RU" w:eastAsia="ru-RU"/>
        </w:rPr>
        <w:t>ное перо»</w:t>
      </w:r>
    </w:p>
    <w:p w:rsidR="008F6752" w:rsidRDefault="008F6752" w:rsidP="0048733F">
      <w:pPr>
        <w:spacing w:after="0" w:line="240" w:lineRule="auto"/>
        <w:rPr>
          <w:rFonts w:ascii="Times New Roman" w:hAnsi="Times New Roman"/>
          <w:bCs/>
          <w:i w:val="0"/>
          <w:iCs w:val="0"/>
          <w:sz w:val="24"/>
          <w:szCs w:val="24"/>
          <w:lang w:val="ru-RU" w:eastAsia="ru-RU"/>
        </w:rPr>
      </w:pPr>
    </w:p>
    <w:p w:rsidR="008F6752" w:rsidRDefault="008F6752" w:rsidP="0048733F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i w:val="0"/>
          <w:iCs w:val="0"/>
          <w:sz w:val="24"/>
          <w:szCs w:val="24"/>
          <w:lang w:val="ru-RU" w:eastAsia="ru-RU"/>
        </w:rPr>
        <w:t xml:space="preserve">       Участники конкурса не остались равнодушными к проблемам экологии, проявили свой литературный талант. Конкурс показал, что среди учащихся 3-х классов много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способных</w:t>
      </w:r>
      <w:r w:rsidRPr="00847330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 дете</w:t>
      </w:r>
      <w: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>й.</w:t>
      </w:r>
    </w:p>
    <w:p w:rsidR="008F6752" w:rsidRDefault="008F6752" w:rsidP="00AF5284">
      <w:pPr>
        <w:rPr>
          <w:i w:val="0"/>
          <w:sz w:val="28"/>
          <w:szCs w:val="28"/>
          <w:lang w:val="ru-RU"/>
        </w:rPr>
      </w:pPr>
    </w:p>
    <w:p w:rsidR="008F6752" w:rsidRPr="0048733F" w:rsidRDefault="008F6752" w:rsidP="00AF5284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48733F">
        <w:rPr>
          <w:rFonts w:ascii="Times New Roman" w:hAnsi="Times New Roman"/>
          <w:i w:val="0"/>
          <w:sz w:val="24"/>
          <w:szCs w:val="24"/>
          <w:lang w:val="ru-RU"/>
        </w:rPr>
        <w:t>Номинация «Мой  город – мой  дом»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3"/>
        <w:gridCol w:w="2927"/>
        <w:gridCol w:w="3761"/>
        <w:gridCol w:w="1843"/>
      </w:tblGrid>
      <w:tr w:rsidR="008F6752" w:rsidRPr="00194C33" w:rsidTr="00B709C6"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ОУ</w:t>
            </w:r>
          </w:p>
        </w:tc>
        <w:tc>
          <w:tcPr>
            <w:tcW w:w="3761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Ф. И. участника</w:t>
            </w:r>
          </w:p>
        </w:tc>
        <w:tc>
          <w:tcPr>
            <w:tcW w:w="1843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Место </w:t>
            </w: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F6752" w:rsidRPr="00194C33" w:rsidTr="00B709C6"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МБОУ «СОШ №1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8»</w:t>
            </w:r>
          </w:p>
        </w:tc>
        <w:tc>
          <w:tcPr>
            <w:tcW w:w="3761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Коляскина  Вероника</w:t>
            </w:r>
          </w:p>
        </w:tc>
        <w:tc>
          <w:tcPr>
            <w:tcW w:w="1843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F6752" w:rsidRPr="00194C33" w:rsidTr="00B709C6"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МБОУ </w:t>
            </w: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«Кадетская СОШ №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2»</w:t>
            </w:r>
          </w:p>
        </w:tc>
        <w:tc>
          <w:tcPr>
            <w:tcW w:w="3761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Данько  Роман</w:t>
            </w:r>
          </w:p>
        </w:tc>
        <w:tc>
          <w:tcPr>
            <w:tcW w:w="1843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</w:tbl>
    <w:p w:rsidR="008F6752" w:rsidRPr="0048733F" w:rsidRDefault="008F6752" w:rsidP="00AF5284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48733F">
        <w:rPr>
          <w:rFonts w:ascii="Times New Roman" w:hAnsi="Times New Roman"/>
          <w:i w:val="0"/>
          <w:sz w:val="24"/>
          <w:szCs w:val="24"/>
          <w:lang w:val="ru-RU"/>
        </w:rPr>
        <w:t>Номинация «В   обиду  не  дадим!»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3555"/>
        <w:gridCol w:w="3537"/>
        <w:gridCol w:w="1843"/>
      </w:tblGrid>
      <w:tr w:rsidR="008F6752" w:rsidRPr="00194C33" w:rsidTr="00B709C6"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ОУ</w:t>
            </w:r>
          </w:p>
        </w:tc>
        <w:tc>
          <w:tcPr>
            <w:tcW w:w="3537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Ф. И. участника</w:t>
            </w:r>
          </w:p>
        </w:tc>
        <w:tc>
          <w:tcPr>
            <w:tcW w:w="1843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Место</w:t>
            </w:r>
          </w:p>
        </w:tc>
      </w:tr>
      <w:tr w:rsidR="008F6752" w:rsidRPr="00194C33" w:rsidTr="00B709C6"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МБОУ</w:t>
            </w: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«Гимназия №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3»</w:t>
            </w:r>
          </w:p>
        </w:tc>
        <w:tc>
          <w:tcPr>
            <w:tcW w:w="3537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Коваленко  Родион</w:t>
            </w:r>
          </w:p>
        </w:tc>
        <w:tc>
          <w:tcPr>
            <w:tcW w:w="1843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F6752" w:rsidRPr="0048733F" w:rsidTr="00B709C6"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МБОУ «СОШ№ 6  с  углубленным  изучением  отдельных  предметов»</w:t>
            </w:r>
          </w:p>
        </w:tc>
        <w:tc>
          <w:tcPr>
            <w:tcW w:w="3537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Жижков  Алексей</w:t>
            </w:r>
          </w:p>
        </w:tc>
        <w:tc>
          <w:tcPr>
            <w:tcW w:w="1843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8F6752" w:rsidRPr="0048733F" w:rsidTr="00B709C6"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МБОУ «СОШ №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10 «Кадетский корпус</w:t>
            </w: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юных спасателей»</w:t>
            </w:r>
          </w:p>
        </w:tc>
        <w:tc>
          <w:tcPr>
            <w:tcW w:w="3537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Щебетун  Дарья</w:t>
            </w:r>
          </w:p>
        </w:tc>
        <w:tc>
          <w:tcPr>
            <w:tcW w:w="1843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</w:tbl>
    <w:p w:rsidR="008F6752" w:rsidRPr="0048733F" w:rsidRDefault="008F6752" w:rsidP="0048733F">
      <w:pPr>
        <w:rPr>
          <w:rFonts w:ascii="Times New Roman" w:hAnsi="Times New Roman"/>
          <w:i w:val="0"/>
          <w:sz w:val="24"/>
          <w:szCs w:val="24"/>
          <w:lang w:val="ru-RU"/>
        </w:rPr>
      </w:pPr>
    </w:p>
    <w:p w:rsidR="008F6752" w:rsidRPr="0048733F" w:rsidRDefault="008F6752" w:rsidP="0048733F">
      <w:pPr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48733F">
        <w:rPr>
          <w:rFonts w:ascii="Times New Roman" w:hAnsi="Times New Roman"/>
          <w:i w:val="0"/>
          <w:sz w:val="24"/>
          <w:szCs w:val="24"/>
          <w:lang w:val="ru-RU"/>
        </w:rPr>
        <w:t>Номинация «</w:t>
      </w:r>
      <w:r w:rsidRPr="0048733F">
        <w:rPr>
          <w:rFonts w:ascii="Times New Roman" w:hAnsi="Times New Roman"/>
          <w:i w:val="0"/>
          <w:sz w:val="24"/>
          <w:szCs w:val="24"/>
        </w:rPr>
        <w:t>SOS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>!Природа просит помощи»</w:t>
      </w:r>
    </w:p>
    <w:p w:rsidR="008F6752" w:rsidRPr="0048733F" w:rsidRDefault="008F6752" w:rsidP="0048733F">
      <w:pPr>
        <w:rPr>
          <w:rFonts w:ascii="Times New Roman" w:hAnsi="Times New Roman"/>
          <w:i w:val="0"/>
          <w:sz w:val="24"/>
          <w:szCs w:val="24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6"/>
        <w:gridCol w:w="3323"/>
        <w:gridCol w:w="3544"/>
        <w:gridCol w:w="1843"/>
      </w:tblGrid>
      <w:tr w:rsidR="008F6752" w:rsidRPr="00194C33" w:rsidTr="00B709C6"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323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ОУ</w:t>
            </w:r>
          </w:p>
        </w:tc>
        <w:tc>
          <w:tcPr>
            <w:tcW w:w="3544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Ф. И. участника</w:t>
            </w:r>
          </w:p>
        </w:tc>
        <w:tc>
          <w:tcPr>
            <w:tcW w:w="1843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Место</w:t>
            </w:r>
          </w:p>
        </w:tc>
      </w:tr>
      <w:tr w:rsidR="008F6752" w:rsidRPr="00194C33" w:rsidTr="00B709C6"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323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МБОУ </w:t>
            </w: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«Гимназия №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8»</w:t>
            </w:r>
          </w:p>
        </w:tc>
        <w:tc>
          <w:tcPr>
            <w:tcW w:w="3544" w:type="dxa"/>
          </w:tcPr>
          <w:p w:rsidR="008F6752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Елисеев  Родион</w:t>
            </w:r>
          </w:p>
        </w:tc>
        <w:tc>
          <w:tcPr>
            <w:tcW w:w="1843" w:type="dxa"/>
          </w:tcPr>
          <w:p w:rsidR="008F6752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8F6752" w:rsidRPr="00194C33" w:rsidTr="00B709C6"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323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МБОУ «СОШ №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11»</w:t>
            </w:r>
          </w:p>
        </w:tc>
        <w:tc>
          <w:tcPr>
            <w:tcW w:w="3544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Молибог  Наталья</w:t>
            </w:r>
          </w:p>
        </w:tc>
        <w:tc>
          <w:tcPr>
            <w:tcW w:w="1843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8F6752" w:rsidRPr="00194C33" w:rsidTr="00B709C6"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323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МБОУ «ООШ №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15»</w:t>
            </w:r>
          </w:p>
        </w:tc>
        <w:tc>
          <w:tcPr>
            <w:tcW w:w="3544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Кудрявцев  Данил</w:t>
            </w:r>
          </w:p>
        </w:tc>
        <w:tc>
          <w:tcPr>
            <w:tcW w:w="1843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8F6752" w:rsidRPr="0048733F" w:rsidTr="00B709C6">
        <w:tc>
          <w:tcPr>
            <w:tcW w:w="0" w:type="auto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323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МБОУ «СОШ №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24»</w:t>
            </w:r>
          </w:p>
        </w:tc>
        <w:tc>
          <w:tcPr>
            <w:tcW w:w="3544" w:type="dxa"/>
          </w:tcPr>
          <w:p w:rsidR="008F6752" w:rsidRPr="0048733F" w:rsidRDefault="008F6752" w:rsidP="00B709C6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Куликова  Татьяна</w:t>
            </w:r>
          </w:p>
        </w:tc>
        <w:tc>
          <w:tcPr>
            <w:tcW w:w="1843" w:type="dxa"/>
          </w:tcPr>
          <w:p w:rsidR="008F6752" w:rsidRPr="0048733F" w:rsidRDefault="008F6752" w:rsidP="00B709C6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48733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</w:tbl>
    <w:p w:rsidR="008F6752" w:rsidRPr="0048733F" w:rsidRDefault="008F6752" w:rsidP="0048733F">
      <w:pPr>
        <w:rPr>
          <w:rFonts w:ascii="Times New Roman" w:hAnsi="Times New Roman"/>
          <w:sz w:val="24"/>
          <w:szCs w:val="24"/>
          <w:lang w:val="ru-RU"/>
        </w:rPr>
      </w:pPr>
      <w:r w:rsidRPr="0048733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F6752" w:rsidRPr="0048733F" w:rsidRDefault="008F6752" w:rsidP="0048733F">
      <w:pPr>
        <w:rPr>
          <w:rFonts w:ascii="Times New Roman" w:hAnsi="Times New Roman"/>
          <w:i w:val="0"/>
          <w:sz w:val="24"/>
          <w:szCs w:val="24"/>
          <w:lang w:val="ru-RU"/>
        </w:rPr>
      </w:pPr>
      <w:r w:rsidRPr="0048733F">
        <w:rPr>
          <w:rFonts w:ascii="Times New Roman" w:hAnsi="Times New Roman"/>
          <w:i w:val="0"/>
          <w:sz w:val="24"/>
          <w:szCs w:val="24"/>
          <w:lang w:val="ru-RU"/>
        </w:rPr>
        <w:t>Не оценивались работы школ №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>13 и №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>7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 xml:space="preserve"> в связи с тем, что взято авторское произведение.</w:t>
      </w:r>
    </w:p>
    <w:p w:rsidR="008F6752" w:rsidRPr="00392BA9" w:rsidRDefault="008F6752" w:rsidP="0048733F">
      <w:pPr>
        <w:spacing w:after="0" w:line="240" w:lineRule="auto"/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</w:p>
    <w:p w:rsidR="008F6752" w:rsidRPr="0048733F" w:rsidRDefault="008F6752" w:rsidP="0048733F">
      <w:pPr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 w:val="0"/>
          <w:iCs w:val="0"/>
          <w:sz w:val="24"/>
          <w:szCs w:val="24"/>
          <w:lang w:val="ru-RU" w:eastAsia="ru-RU"/>
        </w:rPr>
        <w:t xml:space="preserve">3. </w:t>
      </w:r>
      <w:r w:rsidRPr="0048733F">
        <w:rPr>
          <w:rFonts w:ascii="Times New Roman" w:hAnsi="Times New Roman"/>
          <w:b/>
          <w:i w:val="0"/>
          <w:iCs w:val="0"/>
          <w:sz w:val="24"/>
          <w:szCs w:val="24"/>
          <w:lang w:val="ru-RU" w:eastAsia="ru-RU"/>
        </w:rPr>
        <w:t>Командный  конкурс</w:t>
      </w:r>
      <w:r w:rsidRPr="0048733F">
        <w:rPr>
          <w:rFonts w:ascii="Times New Roman" w:hAnsi="Times New Roman"/>
          <w:i w:val="0"/>
          <w:iCs w:val="0"/>
          <w:sz w:val="24"/>
          <w:szCs w:val="24"/>
          <w:lang w:val="ru-RU" w:eastAsia="ru-RU"/>
        </w:rPr>
        <w:t xml:space="preserve">. </w:t>
      </w:r>
    </w:p>
    <w:p w:rsidR="008F6752" w:rsidRPr="0048733F" w:rsidRDefault="008F6752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>Ребята прояв</w:t>
      </w:r>
      <w:r>
        <w:rPr>
          <w:rFonts w:ascii="Times New Roman" w:hAnsi="Times New Roman"/>
          <w:i w:val="0"/>
          <w:sz w:val="24"/>
          <w:szCs w:val="24"/>
          <w:lang w:val="ru-RU"/>
        </w:rPr>
        <w:t>или творчество,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эрудицию, 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 xml:space="preserve">находчивость и смекалку. Предложенные задания вызвали интерес у детей. </w:t>
      </w:r>
    </w:p>
    <w:p w:rsidR="008F6752" w:rsidRDefault="008F6752">
      <w:pPr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Рисунок 5" o:spid="_x0000_s1027" type="#_x0000_t75" alt="P5150080" style="position:absolute;margin-left:0;margin-top:23pt;width:234.75pt;height:176.25pt;z-index:251658752;visibility:visible">
            <v:imagedata r:id="rId7" o:title=""/>
          </v:shape>
        </w:pict>
      </w:r>
      <w:r>
        <w:rPr>
          <w:noProof/>
          <w:lang w:val="ru-RU" w:eastAsia="ru-RU"/>
        </w:rPr>
        <w:pict>
          <v:shape id="Рисунок 4" o:spid="_x0000_s1028" type="#_x0000_t75" alt="P5150078" style="position:absolute;margin-left:252pt;margin-top:23pt;width:234pt;height:176.25pt;z-index:251657728;visibility:visible">
            <v:imagedata r:id="rId8" o:title=""/>
          </v:shape>
        </w:pict>
      </w:r>
    </w:p>
    <w:p w:rsidR="008F6752" w:rsidRPr="0048733F" w:rsidRDefault="008F6752">
      <w:pPr>
        <w:rPr>
          <w:sz w:val="28"/>
          <w:szCs w:val="28"/>
          <w:lang w:val="ru-RU"/>
        </w:rPr>
      </w:pPr>
    </w:p>
    <w:p w:rsidR="008F6752" w:rsidRDefault="008F6752">
      <w:pPr>
        <w:rPr>
          <w:sz w:val="28"/>
          <w:szCs w:val="28"/>
          <w:lang w:val="ru-RU"/>
        </w:rPr>
      </w:pPr>
    </w:p>
    <w:p w:rsidR="008F6752" w:rsidRDefault="008F6752">
      <w:pPr>
        <w:rPr>
          <w:sz w:val="28"/>
          <w:szCs w:val="28"/>
          <w:lang w:val="ru-RU"/>
        </w:rPr>
      </w:pPr>
    </w:p>
    <w:p w:rsidR="008F6752" w:rsidRPr="0048733F" w:rsidRDefault="008F6752">
      <w:pPr>
        <w:rPr>
          <w:sz w:val="28"/>
          <w:szCs w:val="28"/>
          <w:lang w:val="ru-RU"/>
        </w:rPr>
      </w:pPr>
    </w:p>
    <w:p w:rsidR="008F6752" w:rsidRDefault="008F6752">
      <w:pPr>
        <w:rPr>
          <w:sz w:val="28"/>
          <w:szCs w:val="28"/>
          <w:lang w:val="ru-RU"/>
        </w:rPr>
      </w:pPr>
    </w:p>
    <w:p w:rsidR="008F6752" w:rsidRDefault="008F6752">
      <w:pPr>
        <w:rPr>
          <w:sz w:val="28"/>
          <w:szCs w:val="28"/>
          <w:lang w:val="ru-RU"/>
        </w:rPr>
      </w:pPr>
    </w:p>
    <w:p w:rsidR="008F6752" w:rsidRDefault="008F6752" w:rsidP="0048733F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>Подведены  итоги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городского конкурса «Окружающий мир глазами детей»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>:</w:t>
      </w:r>
    </w:p>
    <w:p w:rsidR="008F6752" w:rsidRDefault="008F6752" w:rsidP="0048733F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:rsidR="008F6752" w:rsidRDefault="008F6752" w:rsidP="0048733F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</w:rPr>
        <w:t>I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место  - 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 xml:space="preserve">  команда МБОУ «ООШ №15»,  </w:t>
      </w:r>
    </w:p>
    <w:p w:rsidR="008F6752" w:rsidRDefault="008F6752" w:rsidP="0048733F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</w:rPr>
        <w:t>II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 xml:space="preserve">  место -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>команда МБОУ  «Гимназия №8»,</w:t>
      </w:r>
    </w:p>
    <w:p w:rsidR="008F6752" w:rsidRPr="0048733F" w:rsidRDefault="008F6752" w:rsidP="0048733F">
      <w:pPr>
        <w:spacing w:after="0"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</w:rPr>
        <w:t>III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место -  команда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 xml:space="preserve"> МБОУ «СОШ №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>11» и  МБОУ «СОШ №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>10 «Кадетский корпус</w:t>
      </w:r>
    </w:p>
    <w:p w:rsidR="008F6752" w:rsidRPr="0048733F" w:rsidRDefault="008F6752" w:rsidP="0048733F">
      <w:pPr>
        <w:rPr>
          <w:rFonts w:ascii="Times New Roman" w:hAnsi="Times New Roman"/>
          <w:i w:val="0"/>
          <w:sz w:val="24"/>
          <w:szCs w:val="24"/>
          <w:lang w:val="ru-RU"/>
        </w:rPr>
      </w:pPr>
      <w:r w:rsidRPr="0048733F">
        <w:rPr>
          <w:rFonts w:ascii="Times New Roman" w:hAnsi="Times New Roman"/>
          <w:i w:val="0"/>
          <w:sz w:val="24"/>
          <w:szCs w:val="24"/>
          <w:lang w:val="ru-RU"/>
        </w:rPr>
        <w:t xml:space="preserve"> юных спасателей»</w:t>
      </w:r>
      <w:r>
        <w:rPr>
          <w:rFonts w:ascii="Times New Roman" w:hAnsi="Times New Roman"/>
          <w:i w:val="0"/>
          <w:sz w:val="24"/>
          <w:szCs w:val="24"/>
          <w:lang w:val="ru-RU"/>
        </w:rPr>
        <w:t>.</w:t>
      </w:r>
    </w:p>
    <w:p w:rsidR="008F6752" w:rsidRPr="0071713F" w:rsidRDefault="008F6752" w:rsidP="0048733F">
      <w:pPr>
        <w:rPr>
          <w:rFonts w:ascii="Times New Roman" w:hAnsi="Times New Roman"/>
          <w:i w:val="0"/>
          <w:sz w:val="32"/>
          <w:szCs w:val="32"/>
          <w:lang w:val="ru-RU"/>
        </w:rPr>
      </w:pPr>
      <w:r w:rsidRPr="0071713F">
        <w:rPr>
          <w:rFonts w:ascii="Times New Roman" w:hAnsi="Times New Roman"/>
          <w:i w:val="0"/>
          <w:sz w:val="32"/>
          <w:szCs w:val="32"/>
          <w:lang w:val="ru-RU"/>
        </w:rPr>
        <w:t xml:space="preserve"> </w:t>
      </w:r>
    </w:p>
    <w:p w:rsidR="008F6752" w:rsidRPr="0048733F" w:rsidRDefault="008F6752">
      <w:pPr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 xml:space="preserve">По  итогам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B709C6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>конкурс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а 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 xml:space="preserve"> «Окружающий мир глазами детей»</w:t>
      </w:r>
      <w:r w:rsidRPr="0048733F">
        <w:rPr>
          <w:rFonts w:ascii="Times New Roman" w:hAnsi="Times New Roman"/>
          <w:bCs/>
          <w:i w:val="0"/>
          <w:sz w:val="24"/>
          <w:szCs w:val="24"/>
          <w:lang w:val="ru-RU"/>
        </w:rPr>
        <w:t xml:space="preserve"> </w:t>
      </w:r>
      <w:r w:rsidRPr="0048733F">
        <w:rPr>
          <w:rFonts w:ascii="Times New Roman" w:hAnsi="Times New Roman"/>
          <w:i w:val="0"/>
          <w:sz w:val="24"/>
          <w:szCs w:val="24"/>
          <w:lang w:val="ru-RU"/>
        </w:rPr>
        <w:t xml:space="preserve"> определены  победители, призёры  награждены  грамотами, остальным  участникам вручены сертификаты.</w:t>
      </w:r>
    </w:p>
    <w:sectPr w:rsidR="008F6752" w:rsidRPr="0048733F" w:rsidSect="0039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113A1"/>
    <w:multiLevelType w:val="hybridMultilevel"/>
    <w:tmpl w:val="C2D6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33F"/>
    <w:rsid w:val="00020A3E"/>
    <w:rsid w:val="0011772D"/>
    <w:rsid w:val="001317CF"/>
    <w:rsid w:val="00194C33"/>
    <w:rsid w:val="002B2EA6"/>
    <w:rsid w:val="002C7C0B"/>
    <w:rsid w:val="00390089"/>
    <w:rsid w:val="00392BA9"/>
    <w:rsid w:val="003A5699"/>
    <w:rsid w:val="003D1700"/>
    <w:rsid w:val="0048733F"/>
    <w:rsid w:val="00511377"/>
    <w:rsid w:val="00576AA8"/>
    <w:rsid w:val="00582D32"/>
    <w:rsid w:val="005E5AD2"/>
    <w:rsid w:val="0063248E"/>
    <w:rsid w:val="006B3AED"/>
    <w:rsid w:val="0071713F"/>
    <w:rsid w:val="007F0AFE"/>
    <w:rsid w:val="00847330"/>
    <w:rsid w:val="008B7112"/>
    <w:rsid w:val="008F6752"/>
    <w:rsid w:val="00935D0B"/>
    <w:rsid w:val="00A24A7A"/>
    <w:rsid w:val="00A31A79"/>
    <w:rsid w:val="00AF5284"/>
    <w:rsid w:val="00B501AD"/>
    <w:rsid w:val="00B709C6"/>
    <w:rsid w:val="00BA2116"/>
    <w:rsid w:val="00E9441B"/>
    <w:rsid w:val="00F7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33F"/>
    <w:pPr>
      <w:spacing w:after="200" w:line="288" w:lineRule="auto"/>
    </w:pPr>
    <w:rPr>
      <w:rFonts w:ascii="Trebuchet MS" w:hAnsi="Trebuchet MS"/>
      <w:i/>
      <w:i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487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3</Pages>
  <Words>455</Words>
  <Characters>2596</Characters>
  <Application>Microsoft Office Outlook</Application>
  <DocSecurity>0</DocSecurity>
  <Lines>0</Lines>
  <Paragraphs>0</Paragraphs>
  <ScaleCrop>false</ScaleCrop>
  <Company>МБОУ "ООШ №15"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2015-05-19T09:46:00Z</dcterms:created>
  <dcterms:modified xsi:type="dcterms:W3CDTF">2015-05-20T09:32:00Z</dcterms:modified>
</cp:coreProperties>
</file>